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DED9" w14:textId="4061B930" w:rsidR="002F3C18" w:rsidRPr="00D90F2A" w:rsidRDefault="002F3C18" w:rsidP="00D90F2A"/>
    <w:sectPr w:rsidR="002F3C18" w:rsidRPr="00D90F2A" w:rsidSect="00DA73DB">
      <w:headerReference w:type="default" r:id="rId7"/>
      <w:footerReference w:type="default" r:id="rId8"/>
      <w:pgSz w:w="11907" w:h="16839" w:code="9"/>
      <w:pgMar w:top="1701" w:right="1701" w:bottom="1418" w:left="1701" w:header="1134" w:footer="851" w:gutter="0"/>
      <w:cols w:space="720"/>
      <w:docGrid w:type="snapToChars" w:linePitch="671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3455" w14:textId="77777777" w:rsidR="00673389" w:rsidRDefault="00673389">
      <w:r>
        <w:separator/>
      </w:r>
    </w:p>
  </w:endnote>
  <w:endnote w:type="continuationSeparator" w:id="0">
    <w:p w14:paraId="73B2C746" w14:textId="77777777" w:rsidR="00673389" w:rsidRDefault="0067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E3BF" w14:textId="1BA6FCD1" w:rsidR="00F8340F" w:rsidRDefault="00AF2A62" w:rsidP="00972A01">
    <w:pPr>
      <w:pStyle w:val="aa"/>
      <w:jc w:val="center"/>
      <w:rPr>
        <w:rFonts w:ascii="ＭＳ Ｐゴシック" w:eastAsia="ＭＳ Ｐゴシック" w:hAnsi="ＭＳ Ｐゴシック"/>
        <w:color w:val="003300"/>
        <w:sz w:val="20"/>
      </w:rPr>
    </w:pPr>
    <w:r w:rsidRPr="00972A01">
      <w:rPr>
        <w:rFonts w:ascii="ＭＳ Ｐゴシック" w:eastAsia="ＭＳ Ｐゴシック" w:hAnsi="ＭＳ Ｐゴシック" w:hint="eastAsia"/>
        <w:color w:val="003300"/>
        <w:sz w:val="20"/>
      </w:rPr>
      <w:t>第7</w:t>
    </w:r>
    <w:r w:rsidR="00F8340F">
      <w:rPr>
        <w:rFonts w:ascii="ＭＳ Ｐゴシック" w:eastAsia="ＭＳ Ｐゴシック" w:hAnsi="ＭＳ Ｐゴシック" w:hint="eastAsia"/>
        <w:color w:val="003300"/>
        <w:sz w:val="20"/>
      </w:rPr>
      <w:t>7</w:t>
    </w:r>
    <w:r w:rsidRPr="00972A01">
      <w:rPr>
        <w:rFonts w:ascii="ＭＳ Ｐゴシック" w:eastAsia="ＭＳ Ｐゴシック" w:hAnsi="ＭＳ Ｐゴシック" w:hint="eastAsia"/>
        <w:color w:val="003300"/>
        <w:sz w:val="20"/>
      </w:rPr>
      <w:t>回東北地区歯科医学会</w:t>
    </w:r>
    <w:r>
      <w:rPr>
        <w:rFonts w:ascii="ＭＳ Ｐゴシック" w:eastAsia="ＭＳ Ｐゴシック" w:hAnsi="ＭＳ Ｐゴシック" w:hint="eastAsia"/>
        <w:color w:val="003300"/>
        <w:sz w:val="20"/>
      </w:rPr>
      <w:t xml:space="preserve">　口演内容</w:t>
    </w:r>
    <w:r w:rsidRPr="00972A01">
      <w:rPr>
        <w:rFonts w:ascii="ＭＳ Ｐゴシック" w:eastAsia="ＭＳ Ｐゴシック" w:hAnsi="ＭＳ Ｐゴシック" w:hint="eastAsia"/>
        <w:color w:val="003300"/>
        <w:sz w:val="20"/>
      </w:rPr>
      <w:t>抄録原稿用紙</w:t>
    </w:r>
  </w:p>
  <w:p w14:paraId="099AD900" w14:textId="77777777" w:rsidR="00F8340F" w:rsidRPr="00972A01" w:rsidRDefault="00AF2A62" w:rsidP="00972A01">
    <w:pPr>
      <w:pStyle w:val="aa"/>
      <w:jc w:val="right"/>
      <w:rPr>
        <w:rFonts w:ascii="ＭＳ Ｐゴシック" w:eastAsia="ＭＳ Ｐゴシック" w:hAnsi="ＭＳ Ｐゴシック"/>
        <w:color w:val="003300"/>
        <w:sz w:val="20"/>
      </w:rPr>
    </w:pPr>
    <w:r>
      <w:rPr>
        <w:rFonts w:ascii="ＭＳ Ｐゴシック" w:eastAsia="ＭＳ Ｐゴシック" w:hAnsi="ＭＳ Ｐゴシック" w:hint="eastAsia"/>
        <w:color w:val="003300"/>
        <w:sz w:val="20"/>
      </w:rPr>
      <w:t>20×20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7FDF" w14:textId="77777777" w:rsidR="00673389" w:rsidRDefault="00673389">
      <w:r>
        <w:separator/>
      </w:r>
    </w:p>
  </w:footnote>
  <w:footnote w:type="continuationSeparator" w:id="0">
    <w:p w14:paraId="75DF79EA" w14:textId="77777777" w:rsidR="00673389" w:rsidRDefault="0067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FCD0" w14:textId="77777777" w:rsidR="00F8340F" w:rsidRPr="007868D8" w:rsidRDefault="00AF2A62" w:rsidP="007868D8">
    <w:pPr>
      <w:pStyle w:val="ad"/>
      <w:jc w:val="right"/>
      <w:rPr>
        <w:szCs w:val="24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461DE0" wp14:editId="5BF4F7A9">
              <wp:simplePos x="0" y="0"/>
              <wp:positionH relativeFrom="column">
                <wp:posOffset>-67310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0" b="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52AA1" id="Rectangle 423" o:spid="_x0000_s1026" style="position:absolute;left:0;text-align:left;margin-left:-5.3pt;margin-top:28.35pt;width:425.25pt;height:67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" filled="f" strokecolor="green" strokeweight=".25pt"/>
          </w:pict>
        </mc:Fallback>
      </mc:AlternateContent>
    </w: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FCDEDB4" wp14:editId="7A24EE06">
              <wp:simplePos x="0" y="0"/>
              <wp:positionH relativeFrom="column">
                <wp:posOffset>-67945</wp:posOffset>
              </wp:positionH>
              <wp:positionV relativeFrom="paragraph">
                <wp:posOffset>438150</wp:posOffset>
              </wp:positionV>
              <wp:extent cx="5401310" cy="8376285"/>
              <wp:effectExtent l="0" t="0" r="0" b="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8376285"/>
                        <a:chOff x="1594" y="1824"/>
                        <a:chExt cx="8506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594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594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594" y="383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594" y="451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594" y="518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594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594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594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594" y="787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594" y="854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594" y="921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594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594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594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594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594" y="1257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594" y="1324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594" y="1391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594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95116E" id="Group 422" o:spid="_x0000_s1026" style="position:absolute;left:0;text-align:left;margin-left:-5.35pt;margin-top:34.5pt;width:425.3pt;height:659.55pt;z-index:251657216" coordorigin="1594,1824" coordsize="8506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">
              <v:group id="Group 22" o:spid="_x0000_s1027" style="position:absolute;left:1595;top:182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594;top:249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594;top:316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594;top:383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594;top:451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594;top:518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594;top:585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594;top:652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594;top:719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594;top:787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594;top:854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594;top:921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594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594;top:1055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594;top:1123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594;top:1190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594;top:1257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594;top:1324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594;top:1391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594;top:1458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7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5C585AD0"/>
    <w:multiLevelType w:val="hybridMultilevel"/>
    <w:tmpl w:val="685CEC08"/>
    <w:lvl w:ilvl="0" w:tplc="C0981C7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C20B3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 w16cid:durableId="2128231432">
    <w:abstractNumId w:val="2"/>
  </w:num>
  <w:num w:numId="2" w16cid:durableId="321277446">
    <w:abstractNumId w:val="0"/>
  </w:num>
  <w:num w:numId="3" w16cid:durableId="91713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D3"/>
    <w:rsid w:val="0000287B"/>
    <w:rsid w:val="000111CA"/>
    <w:rsid w:val="00032DAC"/>
    <w:rsid w:val="000E529A"/>
    <w:rsid w:val="0012517B"/>
    <w:rsid w:val="0013615C"/>
    <w:rsid w:val="00141DDD"/>
    <w:rsid w:val="00147E20"/>
    <w:rsid w:val="00163D22"/>
    <w:rsid w:val="001C16FB"/>
    <w:rsid w:val="001D292A"/>
    <w:rsid w:val="00220D5D"/>
    <w:rsid w:val="00267239"/>
    <w:rsid w:val="00287839"/>
    <w:rsid w:val="002F0C98"/>
    <w:rsid w:val="002F3C18"/>
    <w:rsid w:val="00312579"/>
    <w:rsid w:val="00326A90"/>
    <w:rsid w:val="003276CE"/>
    <w:rsid w:val="0033795D"/>
    <w:rsid w:val="00372CDD"/>
    <w:rsid w:val="00377FE2"/>
    <w:rsid w:val="00400F30"/>
    <w:rsid w:val="00434DE3"/>
    <w:rsid w:val="00464B89"/>
    <w:rsid w:val="00472D96"/>
    <w:rsid w:val="004A46DB"/>
    <w:rsid w:val="004A7C76"/>
    <w:rsid w:val="004E22ED"/>
    <w:rsid w:val="004F254D"/>
    <w:rsid w:val="005048E5"/>
    <w:rsid w:val="00515A85"/>
    <w:rsid w:val="00523798"/>
    <w:rsid w:val="005315B5"/>
    <w:rsid w:val="0057576C"/>
    <w:rsid w:val="005C1982"/>
    <w:rsid w:val="005D182E"/>
    <w:rsid w:val="006265B3"/>
    <w:rsid w:val="00647C11"/>
    <w:rsid w:val="00671B05"/>
    <w:rsid w:val="00673389"/>
    <w:rsid w:val="0068218D"/>
    <w:rsid w:val="006B2C38"/>
    <w:rsid w:val="006B4764"/>
    <w:rsid w:val="006D6607"/>
    <w:rsid w:val="006F5918"/>
    <w:rsid w:val="00754D59"/>
    <w:rsid w:val="00783C61"/>
    <w:rsid w:val="007C2890"/>
    <w:rsid w:val="007D08D9"/>
    <w:rsid w:val="007E5920"/>
    <w:rsid w:val="007F1208"/>
    <w:rsid w:val="00841CD1"/>
    <w:rsid w:val="00866D2E"/>
    <w:rsid w:val="008867AF"/>
    <w:rsid w:val="008954FC"/>
    <w:rsid w:val="00895AD3"/>
    <w:rsid w:val="008A3CAE"/>
    <w:rsid w:val="008D4539"/>
    <w:rsid w:val="00922D68"/>
    <w:rsid w:val="009567E5"/>
    <w:rsid w:val="009A07C5"/>
    <w:rsid w:val="009B3A08"/>
    <w:rsid w:val="009D16F1"/>
    <w:rsid w:val="009F22D7"/>
    <w:rsid w:val="00A5455B"/>
    <w:rsid w:val="00A96B3B"/>
    <w:rsid w:val="00AF2A62"/>
    <w:rsid w:val="00B0783A"/>
    <w:rsid w:val="00B12F1E"/>
    <w:rsid w:val="00B25E77"/>
    <w:rsid w:val="00B65631"/>
    <w:rsid w:val="00B71C62"/>
    <w:rsid w:val="00B75A0D"/>
    <w:rsid w:val="00B93E20"/>
    <w:rsid w:val="00BA11CE"/>
    <w:rsid w:val="00BA6525"/>
    <w:rsid w:val="00BB2C43"/>
    <w:rsid w:val="00BF09FC"/>
    <w:rsid w:val="00BF6466"/>
    <w:rsid w:val="00BF70B1"/>
    <w:rsid w:val="00C41AAE"/>
    <w:rsid w:val="00C64D4C"/>
    <w:rsid w:val="00CB1392"/>
    <w:rsid w:val="00CF5ED6"/>
    <w:rsid w:val="00CF6F9A"/>
    <w:rsid w:val="00D05A18"/>
    <w:rsid w:val="00D1241F"/>
    <w:rsid w:val="00D1417D"/>
    <w:rsid w:val="00D24CC5"/>
    <w:rsid w:val="00D60AC1"/>
    <w:rsid w:val="00D6311F"/>
    <w:rsid w:val="00D73B5F"/>
    <w:rsid w:val="00D90F2A"/>
    <w:rsid w:val="00D93971"/>
    <w:rsid w:val="00DA73DB"/>
    <w:rsid w:val="00DA776E"/>
    <w:rsid w:val="00DE7DDD"/>
    <w:rsid w:val="00E41EAF"/>
    <w:rsid w:val="00E438EB"/>
    <w:rsid w:val="00E529D0"/>
    <w:rsid w:val="00E74A99"/>
    <w:rsid w:val="00EB64BE"/>
    <w:rsid w:val="00ED2B46"/>
    <w:rsid w:val="00EF7CF3"/>
    <w:rsid w:val="00F47D01"/>
    <w:rsid w:val="00F54902"/>
    <w:rsid w:val="00F66AC6"/>
    <w:rsid w:val="00F8340F"/>
    <w:rsid w:val="00FA0540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954BAD"/>
  <w15:docId w15:val="{3619DF53-6640-457C-9558-804ACC7D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C1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23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2">
    <w:name w:val="Body Text Indent 2"/>
    <w:basedOn w:val="a"/>
    <w:semiHidden/>
    <w:pPr>
      <w:spacing w:line="360" w:lineRule="auto"/>
      <w:ind w:leftChars="100" w:left="520" w:hangingChars="100" w:hanging="260"/>
    </w:p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semiHidden/>
    <w:rPr>
      <w:rFonts w:ascii="ＭＳ 明朝"/>
    </w:rPr>
  </w:style>
  <w:style w:type="paragraph" w:styleId="a8">
    <w:name w:val="Salutation"/>
    <w:basedOn w:val="a"/>
    <w:next w:val="a"/>
    <w:semiHidden/>
    <w:rPr>
      <w:sz w:val="21"/>
      <w:szCs w:val="24"/>
    </w:rPr>
  </w:style>
  <w:style w:type="paragraph" w:styleId="a9">
    <w:name w:val="Body Text"/>
    <w:basedOn w:val="a"/>
    <w:semiHidden/>
    <w:pPr>
      <w:jc w:val="left"/>
    </w:pPr>
    <w:rPr>
      <w:rFonts w:ascii="ＭＳ 明朝" w:hAnsi="ＭＳ 明朝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semiHidden/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AC6"/>
    <w:rPr>
      <w:kern w:val="2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D1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417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B75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gai\Application%20Data\Microsoft\Templates\&#30333;&#3202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白紙.dot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岩歯発第７１４号</vt:lpstr>
      <vt:lpstr>岩歯発第７１４号          </vt:lpstr>
    </vt:vector>
  </TitlesOfParts>
  <Company>社団法人  岩手県歯科医師会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岩歯発第７１４号</dc:title>
  <dc:creator>kumagai</dc:creator>
  <cp:lastModifiedBy>YS06</cp:lastModifiedBy>
  <cp:revision>4</cp:revision>
  <cp:lastPrinted>2018-07-02T06:07:00Z</cp:lastPrinted>
  <dcterms:created xsi:type="dcterms:W3CDTF">2021-07-26T05:07:00Z</dcterms:created>
  <dcterms:modified xsi:type="dcterms:W3CDTF">2024-02-28T03:12:00Z</dcterms:modified>
</cp:coreProperties>
</file>